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76" w:rsidRDefault="005D5076" w:rsidP="005D5076">
      <w:pPr>
        <w:spacing w:before="180" w:after="36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ЧЕРНІГІВСЬКА  ОБЛАСНА  ДЕРЖАВНА  АДМІНІСТРАЦІЯ</w:t>
      </w:r>
    </w:p>
    <w:p w:rsidR="005D5076" w:rsidRDefault="005D5076" w:rsidP="005D5076">
      <w:pPr>
        <w:spacing w:before="24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УПРАВЛІННЯ  КАПІТАЛЬНОГО  БУДІВНИЦТВА</w:t>
      </w:r>
    </w:p>
    <w:p w:rsidR="005D5076" w:rsidRDefault="005D5076" w:rsidP="005D5076">
      <w:pPr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5D5076" w:rsidRDefault="005D5076" w:rsidP="005D5076">
      <w:pPr>
        <w:jc w:val="center"/>
        <w:rPr>
          <w:b/>
          <w:bCs/>
          <w:caps/>
          <w:spacing w:val="100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5D5076" w:rsidTr="007A5206">
        <w:trPr>
          <w:trHeight w:val="620"/>
        </w:trPr>
        <w:tc>
          <w:tcPr>
            <w:tcW w:w="3622" w:type="dxa"/>
            <w:hideMark/>
          </w:tcPr>
          <w:p w:rsidR="005D5076" w:rsidRDefault="005D5076" w:rsidP="003546A3">
            <w:pPr>
              <w:spacing w:before="120"/>
              <w:rPr>
                <w:b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від </w:t>
            </w:r>
            <w:r w:rsidR="003546A3">
              <w:rPr>
                <w:sz w:val="28"/>
                <w:szCs w:val="28"/>
                <w:u w:val="single"/>
                <w:lang w:eastAsia="uk-UA"/>
              </w:rPr>
              <w:t>11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3546A3">
              <w:rPr>
                <w:sz w:val="28"/>
                <w:szCs w:val="28"/>
                <w:u w:val="single"/>
                <w:lang w:eastAsia="uk-UA"/>
              </w:rPr>
              <w:t>червня</w:t>
            </w:r>
            <w:r>
              <w:rPr>
                <w:sz w:val="28"/>
                <w:szCs w:val="28"/>
                <w:lang w:eastAsia="uk-UA"/>
              </w:rPr>
              <w:t xml:space="preserve"> 20</w:t>
            </w:r>
            <w:r w:rsidR="003546A3">
              <w:rPr>
                <w:sz w:val="28"/>
                <w:szCs w:val="28"/>
                <w:u w:val="single"/>
                <w:lang w:eastAsia="uk-UA"/>
              </w:rPr>
              <w:t>26</w:t>
            </w:r>
            <w:r>
              <w:rPr>
                <w:sz w:val="28"/>
                <w:szCs w:val="28"/>
                <w:u w:val="single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5D5076" w:rsidRDefault="005D5076" w:rsidP="005D5076">
            <w:pPr>
              <w:spacing w:before="12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    Чернігів</w:t>
            </w:r>
          </w:p>
        </w:tc>
        <w:tc>
          <w:tcPr>
            <w:tcW w:w="3190" w:type="dxa"/>
            <w:hideMark/>
          </w:tcPr>
          <w:p w:rsidR="005D5076" w:rsidRPr="00693998" w:rsidRDefault="005D5076" w:rsidP="003546A3">
            <w:pPr>
              <w:spacing w:before="120"/>
              <w:ind w:firstLine="567"/>
              <w:rPr>
                <w:b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№ </w:t>
            </w:r>
            <w:r w:rsidR="003546A3">
              <w:rPr>
                <w:sz w:val="28"/>
                <w:szCs w:val="28"/>
                <w:u w:val="single"/>
                <w:lang w:eastAsia="uk-UA"/>
              </w:rPr>
              <w:t>73</w:t>
            </w:r>
          </w:p>
        </w:tc>
      </w:tr>
    </w:tbl>
    <w:p w:rsidR="005D5076" w:rsidRDefault="005D5076" w:rsidP="005D5076">
      <w:pPr>
        <w:shd w:val="clear" w:color="auto" w:fill="FFFFFF"/>
        <w:spacing w:line="360" w:lineRule="atLeast"/>
        <w:rPr>
          <w:color w:val="365F91" w:themeColor="accent1" w:themeShade="BF"/>
          <w:sz w:val="28"/>
          <w:szCs w:val="28"/>
        </w:rPr>
      </w:pPr>
    </w:p>
    <w:p w:rsidR="005D5076" w:rsidRDefault="005D5076" w:rsidP="005D5076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Про закріплення спеціаліста</w:t>
      </w:r>
    </w:p>
    <w:p w:rsidR="005D5076" w:rsidRDefault="005D5076" w:rsidP="005D5076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по технагляду</w:t>
      </w:r>
    </w:p>
    <w:p w:rsidR="005D5076" w:rsidRDefault="005D5076" w:rsidP="005D5076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5076" w:rsidRDefault="005D5076" w:rsidP="005D5076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статей 6, 41 Закону України «Про місцеві державні адміністрації», у зв’язку з початком робіт та з метою забезпечення технічного нагляду за будівництвом об’єкта відповідно до укладеного договору на здійснення технічного нагляду за будівництвом по об’єкту</w:t>
      </w:r>
    </w:p>
    <w:p w:rsidR="005D5076" w:rsidRDefault="005D5076" w:rsidP="005D5076">
      <w:pPr>
        <w:pStyle w:val="10"/>
        <w:spacing w:before="1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 а к а з у ю:</w:t>
      </w:r>
    </w:p>
    <w:p w:rsidR="005D5076" w:rsidRDefault="005D5076" w:rsidP="005D5076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5076" w:rsidRDefault="005D5076" w:rsidP="005D5076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Закріпити за спеціалістом по веденню технічного нагляду                 Симоненком Анатолієм Івановичем наступний об’єкт: </w:t>
      </w:r>
    </w:p>
    <w:p w:rsidR="005D5076" w:rsidRDefault="005D5076" w:rsidP="005D5076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«</w:t>
      </w:r>
      <w:r>
        <w:rPr>
          <w:bCs/>
          <w:sz w:val="28"/>
          <w:szCs w:val="28"/>
        </w:rPr>
        <w:t>Реконструкція виробничої споруди ВНС-2 з улаштуванням захисних огороджувальних конструкцій</w:t>
      </w:r>
      <w:r>
        <w:rPr>
          <w:sz w:val="28"/>
          <w:szCs w:val="28"/>
        </w:rPr>
        <w:t>»</w:t>
      </w:r>
      <w:r w:rsidR="002D6D13">
        <w:rPr>
          <w:sz w:val="28"/>
          <w:szCs w:val="28"/>
        </w:rPr>
        <w:t xml:space="preserve"> 1 черга будівництва»</w:t>
      </w:r>
      <w:r>
        <w:rPr>
          <w:sz w:val="28"/>
          <w:szCs w:val="28"/>
        </w:rPr>
        <w:t>.</w:t>
      </w:r>
    </w:p>
    <w:p w:rsidR="005D5076" w:rsidRDefault="005D5076" w:rsidP="005D5076">
      <w:pPr>
        <w:pStyle w:val="10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Кваліфікаційний сертифікат інженера технічного нагляду                         виданий Архітектурно-будівельною атестаційною комісією інженерів технічного нагляду від  29 грудня 2021 року  АТ №009758.</w:t>
      </w:r>
    </w:p>
    <w:p w:rsidR="005D5076" w:rsidRDefault="005D5076" w:rsidP="005D5076">
      <w:pPr>
        <w:pStyle w:val="10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Контроль за виконанням цього наказу залишаю за собою.</w:t>
      </w:r>
    </w:p>
    <w:p w:rsidR="005D5076" w:rsidRDefault="005D5076" w:rsidP="005D5076">
      <w:pPr>
        <w:spacing w:before="60"/>
        <w:jc w:val="both"/>
        <w:rPr>
          <w:sz w:val="28"/>
          <w:szCs w:val="28"/>
        </w:rPr>
      </w:pPr>
    </w:p>
    <w:p w:rsidR="005D5076" w:rsidRDefault="005D5076" w:rsidP="005D5076">
      <w:pPr>
        <w:spacing w:before="60"/>
        <w:jc w:val="both"/>
        <w:rPr>
          <w:sz w:val="28"/>
          <w:szCs w:val="28"/>
        </w:rPr>
      </w:pPr>
    </w:p>
    <w:p w:rsidR="005D5076" w:rsidRDefault="005D5076" w:rsidP="005D5076">
      <w:pPr>
        <w:spacing w:before="60"/>
        <w:jc w:val="both"/>
        <w:rPr>
          <w:b/>
          <w:sz w:val="24"/>
          <w:szCs w:val="24"/>
          <w:lang w:val="ru-RU"/>
        </w:rPr>
      </w:pPr>
      <w:r>
        <w:rPr>
          <w:sz w:val="28"/>
          <w:szCs w:val="28"/>
        </w:rPr>
        <w:t>В.о. начальника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Наталія</w:t>
      </w:r>
      <w:proofErr w:type="spellEnd"/>
      <w:r>
        <w:rPr>
          <w:sz w:val="28"/>
          <w:szCs w:val="28"/>
          <w:lang w:val="ru-RU"/>
        </w:rPr>
        <w:t xml:space="preserve"> КОВАЛЬЧУК</w:t>
      </w:r>
    </w:p>
    <w:p w:rsidR="005D5076" w:rsidRDefault="005D5076" w:rsidP="005D5076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5D5076" w:rsidRDefault="005D5076" w:rsidP="005D5076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5D5076" w:rsidRDefault="005D5076" w:rsidP="005D5076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5D5076" w:rsidRDefault="005D5076" w:rsidP="005D5076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5D5076" w:rsidRDefault="005D5076" w:rsidP="005D5076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5D5076" w:rsidRDefault="005D5076" w:rsidP="005D5076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5D5076" w:rsidRDefault="005D5076" w:rsidP="005D5076">
      <w:pPr>
        <w:tabs>
          <w:tab w:val="left" w:pos="6521"/>
          <w:tab w:val="left" w:pos="7125"/>
        </w:tabs>
        <w:rPr>
          <w:sz w:val="28"/>
          <w:szCs w:val="28"/>
        </w:rPr>
      </w:pPr>
      <w:bookmarkStart w:id="0" w:name="_GoBack"/>
      <w:bookmarkEnd w:id="0"/>
    </w:p>
    <w:sectPr w:rsidR="005D5076" w:rsidSect="006769F2">
      <w:headerReference w:type="even" r:id="rId8"/>
      <w:headerReference w:type="default" r:id="rId9"/>
      <w:headerReference w:type="first" r:id="rId10"/>
      <w:pgSz w:w="11907" w:h="16840" w:code="9"/>
      <w:pgMar w:top="1134" w:right="850" w:bottom="709" w:left="1701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C2" w:rsidRDefault="003D3DC2">
      <w:r>
        <w:separator/>
      </w:r>
    </w:p>
  </w:endnote>
  <w:endnote w:type="continuationSeparator" w:id="0">
    <w:p w:rsidR="003D3DC2" w:rsidRDefault="003D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C2" w:rsidRDefault="003D3DC2">
      <w:r>
        <w:separator/>
      </w:r>
    </w:p>
  </w:footnote>
  <w:footnote w:type="continuationSeparator" w:id="0">
    <w:p w:rsidR="003D3DC2" w:rsidRDefault="003D3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9A" w:rsidRDefault="0025349A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349A" w:rsidRDefault="002534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9A" w:rsidRDefault="0025349A" w:rsidP="00F04109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9A" w:rsidRDefault="0025349A" w:rsidP="00791B4F">
    <w:pPr>
      <w:pStyle w:val="a3"/>
      <w:tabs>
        <w:tab w:val="clear" w:pos="4677"/>
        <w:tab w:val="center" w:pos="4536"/>
      </w:tabs>
      <w:jc w:val="center"/>
    </w:pPr>
    <w:r>
      <w:rPr>
        <w:noProof/>
        <w:color w:val="333333"/>
        <w:szCs w:val="28"/>
        <w:lang w:val="ru-RU"/>
      </w:rPr>
      <w:drawing>
        <wp:inline distT="0" distB="0" distL="0" distR="0">
          <wp:extent cx="428625" cy="571500"/>
          <wp:effectExtent l="19050" t="0" r="9525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D3926"/>
    <w:multiLevelType w:val="hybridMultilevel"/>
    <w:tmpl w:val="7F9E58E2"/>
    <w:lvl w:ilvl="0" w:tplc="A5484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3EF2"/>
    <w:rsid w:val="000054C2"/>
    <w:rsid w:val="00007389"/>
    <w:rsid w:val="000126D4"/>
    <w:rsid w:val="00015DDD"/>
    <w:rsid w:val="000163DC"/>
    <w:rsid w:val="000179EE"/>
    <w:rsid w:val="000218BC"/>
    <w:rsid w:val="00023E28"/>
    <w:rsid w:val="000245CB"/>
    <w:rsid w:val="000269C4"/>
    <w:rsid w:val="00027979"/>
    <w:rsid w:val="000306A8"/>
    <w:rsid w:val="000329DD"/>
    <w:rsid w:val="00032E25"/>
    <w:rsid w:val="00032E91"/>
    <w:rsid w:val="00033791"/>
    <w:rsid w:val="00035DBE"/>
    <w:rsid w:val="00040EE6"/>
    <w:rsid w:val="0004350D"/>
    <w:rsid w:val="00047892"/>
    <w:rsid w:val="00051B2F"/>
    <w:rsid w:val="0006264B"/>
    <w:rsid w:val="00062F68"/>
    <w:rsid w:val="00063F4B"/>
    <w:rsid w:val="00064965"/>
    <w:rsid w:val="000659E7"/>
    <w:rsid w:val="00073C40"/>
    <w:rsid w:val="00080ECA"/>
    <w:rsid w:val="000823B4"/>
    <w:rsid w:val="00084345"/>
    <w:rsid w:val="00087833"/>
    <w:rsid w:val="00090335"/>
    <w:rsid w:val="000919AD"/>
    <w:rsid w:val="00097A89"/>
    <w:rsid w:val="000A581D"/>
    <w:rsid w:val="000B0A66"/>
    <w:rsid w:val="000B1A1D"/>
    <w:rsid w:val="000B1CFE"/>
    <w:rsid w:val="000B5BA8"/>
    <w:rsid w:val="000C214E"/>
    <w:rsid w:val="000C5CAA"/>
    <w:rsid w:val="000D11D7"/>
    <w:rsid w:val="000D4109"/>
    <w:rsid w:val="000D45E1"/>
    <w:rsid w:val="000D4C5C"/>
    <w:rsid w:val="000D5654"/>
    <w:rsid w:val="000D7464"/>
    <w:rsid w:val="000E0F67"/>
    <w:rsid w:val="000E1985"/>
    <w:rsid w:val="000E25C0"/>
    <w:rsid w:val="000E57E5"/>
    <w:rsid w:val="000F34EB"/>
    <w:rsid w:val="000F47A7"/>
    <w:rsid w:val="000F4F30"/>
    <w:rsid w:val="0010354B"/>
    <w:rsid w:val="001037E9"/>
    <w:rsid w:val="00103844"/>
    <w:rsid w:val="00104F1D"/>
    <w:rsid w:val="00107C91"/>
    <w:rsid w:val="00111A1A"/>
    <w:rsid w:val="001132F5"/>
    <w:rsid w:val="00120ACA"/>
    <w:rsid w:val="00120DCB"/>
    <w:rsid w:val="00125348"/>
    <w:rsid w:val="00130556"/>
    <w:rsid w:val="001326C3"/>
    <w:rsid w:val="00132E96"/>
    <w:rsid w:val="0013514A"/>
    <w:rsid w:val="00144383"/>
    <w:rsid w:val="001453E5"/>
    <w:rsid w:val="00151050"/>
    <w:rsid w:val="00156D9C"/>
    <w:rsid w:val="001601D8"/>
    <w:rsid w:val="0016429B"/>
    <w:rsid w:val="0016458F"/>
    <w:rsid w:val="00165558"/>
    <w:rsid w:val="0016560E"/>
    <w:rsid w:val="00165675"/>
    <w:rsid w:val="00165ED4"/>
    <w:rsid w:val="00167E63"/>
    <w:rsid w:val="001967A8"/>
    <w:rsid w:val="001A4AE2"/>
    <w:rsid w:val="001A5B9E"/>
    <w:rsid w:val="001A60CB"/>
    <w:rsid w:val="001A62DF"/>
    <w:rsid w:val="001A6878"/>
    <w:rsid w:val="001B09A2"/>
    <w:rsid w:val="001B1201"/>
    <w:rsid w:val="001B1CCA"/>
    <w:rsid w:val="001B2687"/>
    <w:rsid w:val="001B5260"/>
    <w:rsid w:val="001B5AF0"/>
    <w:rsid w:val="001B5E2B"/>
    <w:rsid w:val="001B6C86"/>
    <w:rsid w:val="001C2567"/>
    <w:rsid w:val="001C43EE"/>
    <w:rsid w:val="001D147D"/>
    <w:rsid w:val="001D7DF8"/>
    <w:rsid w:val="001E1E1D"/>
    <w:rsid w:val="001E52AF"/>
    <w:rsid w:val="001F0713"/>
    <w:rsid w:val="001F13AD"/>
    <w:rsid w:val="001F2A34"/>
    <w:rsid w:val="001F55CE"/>
    <w:rsid w:val="002108BC"/>
    <w:rsid w:val="00215F0E"/>
    <w:rsid w:val="00220FD9"/>
    <w:rsid w:val="00221961"/>
    <w:rsid w:val="002220B4"/>
    <w:rsid w:val="00223AA1"/>
    <w:rsid w:val="0022636D"/>
    <w:rsid w:val="002308B1"/>
    <w:rsid w:val="0023137B"/>
    <w:rsid w:val="0023442D"/>
    <w:rsid w:val="00235147"/>
    <w:rsid w:val="0024653F"/>
    <w:rsid w:val="00250DB6"/>
    <w:rsid w:val="00252862"/>
    <w:rsid w:val="0025349A"/>
    <w:rsid w:val="00254306"/>
    <w:rsid w:val="002639B6"/>
    <w:rsid w:val="00263C00"/>
    <w:rsid w:val="002644C0"/>
    <w:rsid w:val="002653DA"/>
    <w:rsid w:val="00266D60"/>
    <w:rsid w:val="0027119A"/>
    <w:rsid w:val="0027182D"/>
    <w:rsid w:val="00275D4A"/>
    <w:rsid w:val="00276914"/>
    <w:rsid w:val="0027763A"/>
    <w:rsid w:val="00287D33"/>
    <w:rsid w:val="0029254D"/>
    <w:rsid w:val="00294CBD"/>
    <w:rsid w:val="00295624"/>
    <w:rsid w:val="002958F3"/>
    <w:rsid w:val="002A2BF9"/>
    <w:rsid w:val="002A5C6E"/>
    <w:rsid w:val="002B725F"/>
    <w:rsid w:val="002B77E1"/>
    <w:rsid w:val="002C1866"/>
    <w:rsid w:val="002C3258"/>
    <w:rsid w:val="002C42E3"/>
    <w:rsid w:val="002C6EB9"/>
    <w:rsid w:val="002D3D2C"/>
    <w:rsid w:val="002D3F86"/>
    <w:rsid w:val="002D547A"/>
    <w:rsid w:val="002D5932"/>
    <w:rsid w:val="002D5F87"/>
    <w:rsid w:val="002D66D7"/>
    <w:rsid w:val="002D6D13"/>
    <w:rsid w:val="002D76A0"/>
    <w:rsid w:val="002E07AF"/>
    <w:rsid w:val="002E1BC5"/>
    <w:rsid w:val="002E1FAA"/>
    <w:rsid w:val="002E2439"/>
    <w:rsid w:val="002E3D97"/>
    <w:rsid w:val="002E7ED7"/>
    <w:rsid w:val="002F2364"/>
    <w:rsid w:val="002F2C55"/>
    <w:rsid w:val="002F325E"/>
    <w:rsid w:val="002F674C"/>
    <w:rsid w:val="0030007D"/>
    <w:rsid w:val="00302701"/>
    <w:rsid w:val="0030283B"/>
    <w:rsid w:val="00303622"/>
    <w:rsid w:val="003037C8"/>
    <w:rsid w:val="00303B0B"/>
    <w:rsid w:val="00304488"/>
    <w:rsid w:val="003057E8"/>
    <w:rsid w:val="00312702"/>
    <w:rsid w:val="00317A63"/>
    <w:rsid w:val="00320556"/>
    <w:rsid w:val="00321305"/>
    <w:rsid w:val="003239BF"/>
    <w:rsid w:val="00333E19"/>
    <w:rsid w:val="003352CD"/>
    <w:rsid w:val="0034093D"/>
    <w:rsid w:val="00344FD1"/>
    <w:rsid w:val="00350201"/>
    <w:rsid w:val="003546A3"/>
    <w:rsid w:val="003616B5"/>
    <w:rsid w:val="00364D3D"/>
    <w:rsid w:val="0036554C"/>
    <w:rsid w:val="00367328"/>
    <w:rsid w:val="00370C96"/>
    <w:rsid w:val="003820C1"/>
    <w:rsid w:val="0038212F"/>
    <w:rsid w:val="00383178"/>
    <w:rsid w:val="00384410"/>
    <w:rsid w:val="00384DF6"/>
    <w:rsid w:val="003865B3"/>
    <w:rsid w:val="00392F86"/>
    <w:rsid w:val="00395B19"/>
    <w:rsid w:val="003A2484"/>
    <w:rsid w:val="003A39FA"/>
    <w:rsid w:val="003A4825"/>
    <w:rsid w:val="003A7CE1"/>
    <w:rsid w:val="003A7F37"/>
    <w:rsid w:val="003B1A2C"/>
    <w:rsid w:val="003B3661"/>
    <w:rsid w:val="003B3D6B"/>
    <w:rsid w:val="003B7419"/>
    <w:rsid w:val="003B747C"/>
    <w:rsid w:val="003B76E9"/>
    <w:rsid w:val="003B77EC"/>
    <w:rsid w:val="003C34BE"/>
    <w:rsid w:val="003C54AA"/>
    <w:rsid w:val="003C5626"/>
    <w:rsid w:val="003D0326"/>
    <w:rsid w:val="003D3DC2"/>
    <w:rsid w:val="003D47AD"/>
    <w:rsid w:val="003D5173"/>
    <w:rsid w:val="003D697E"/>
    <w:rsid w:val="003D7533"/>
    <w:rsid w:val="003E0040"/>
    <w:rsid w:val="003E06F7"/>
    <w:rsid w:val="003E08A3"/>
    <w:rsid w:val="003E19C3"/>
    <w:rsid w:val="003E6E76"/>
    <w:rsid w:val="003F1426"/>
    <w:rsid w:val="003F52C5"/>
    <w:rsid w:val="003F6BB4"/>
    <w:rsid w:val="00403DD9"/>
    <w:rsid w:val="00404B27"/>
    <w:rsid w:val="00411F6B"/>
    <w:rsid w:val="00413514"/>
    <w:rsid w:val="004169E0"/>
    <w:rsid w:val="00422762"/>
    <w:rsid w:val="00422A73"/>
    <w:rsid w:val="00423214"/>
    <w:rsid w:val="00425526"/>
    <w:rsid w:val="004310C0"/>
    <w:rsid w:val="00433896"/>
    <w:rsid w:val="00434F56"/>
    <w:rsid w:val="00434FCC"/>
    <w:rsid w:val="004350F6"/>
    <w:rsid w:val="00437171"/>
    <w:rsid w:val="00437A0B"/>
    <w:rsid w:val="004400A0"/>
    <w:rsid w:val="00441FFB"/>
    <w:rsid w:val="00444BF8"/>
    <w:rsid w:val="00446896"/>
    <w:rsid w:val="00447A7B"/>
    <w:rsid w:val="00450022"/>
    <w:rsid w:val="00450AB2"/>
    <w:rsid w:val="004512DE"/>
    <w:rsid w:val="00451EE9"/>
    <w:rsid w:val="00455859"/>
    <w:rsid w:val="00457778"/>
    <w:rsid w:val="00464AED"/>
    <w:rsid w:val="00470C5E"/>
    <w:rsid w:val="00471287"/>
    <w:rsid w:val="00472B9E"/>
    <w:rsid w:val="00477C13"/>
    <w:rsid w:val="00480078"/>
    <w:rsid w:val="004815D0"/>
    <w:rsid w:val="00485D5A"/>
    <w:rsid w:val="00485D8B"/>
    <w:rsid w:val="00487303"/>
    <w:rsid w:val="004902CF"/>
    <w:rsid w:val="00490577"/>
    <w:rsid w:val="00493170"/>
    <w:rsid w:val="00493CF5"/>
    <w:rsid w:val="00494114"/>
    <w:rsid w:val="00497C86"/>
    <w:rsid w:val="004A058B"/>
    <w:rsid w:val="004A2B0D"/>
    <w:rsid w:val="004A41A3"/>
    <w:rsid w:val="004A4C8F"/>
    <w:rsid w:val="004A5429"/>
    <w:rsid w:val="004B15F7"/>
    <w:rsid w:val="004B2520"/>
    <w:rsid w:val="004B378D"/>
    <w:rsid w:val="004B3FD2"/>
    <w:rsid w:val="004B5A5B"/>
    <w:rsid w:val="004B7C07"/>
    <w:rsid w:val="004C12F5"/>
    <w:rsid w:val="004C1611"/>
    <w:rsid w:val="004C486D"/>
    <w:rsid w:val="004C4B2C"/>
    <w:rsid w:val="004C7763"/>
    <w:rsid w:val="004D2792"/>
    <w:rsid w:val="004D5C12"/>
    <w:rsid w:val="004D6F41"/>
    <w:rsid w:val="004F0450"/>
    <w:rsid w:val="004F0EBB"/>
    <w:rsid w:val="004F7012"/>
    <w:rsid w:val="0050329A"/>
    <w:rsid w:val="00505466"/>
    <w:rsid w:val="00506715"/>
    <w:rsid w:val="005147BE"/>
    <w:rsid w:val="005158AE"/>
    <w:rsid w:val="00516014"/>
    <w:rsid w:val="0051755C"/>
    <w:rsid w:val="005175C0"/>
    <w:rsid w:val="00522BE7"/>
    <w:rsid w:val="00523C44"/>
    <w:rsid w:val="005256A2"/>
    <w:rsid w:val="00525A66"/>
    <w:rsid w:val="005331F8"/>
    <w:rsid w:val="00533E8B"/>
    <w:rsid w:val="00537131"/>
    <w:rsid w:val="00537324"/>
    <w:rsid w:val="00541743"/>
    <w:rsid w:val="00542C31"/>
    <w:rsid w:val="005469A2"/>
    <w:rsid w:val="00554590"/>
    <w:rsid w:val="00554779"/>
    <w:rsid w:val="0055639F"/>
    <w:rsid w:val="00556DE8"/>
    <w:rsid w:val="005616BD"/>
    <w:rsid w:val="00563981"/>
    <w:rsid w:val="0056526E"/>
    <w:rsid w:val="005667FA"/>
    <w:rsid w:val="00566F01"/>
    <w:rsid w:val="0057318A"/>
    <w:rsid w:val="00573480"/>
    <w:rsid w:val="00573801"/>
    <w:rsid w:val="005745C8"/>
    <w:rsid w:val="00575399"/>
    <w:rsid w:val="00582926"/>
    <w:rsid w:val="00583C6D"/>
    <w:rsid w:val="00586D73"/>
    <w:rsid w:val="00587124"/>
    <w:rsid w:val="00587E96"/>
    <w:rsid w:val="005900DD"/>
    <w:rsid w:val="00591DF5"/>
    <w:rsid w:val="005937C1"/>
    <w:rsid w:val="00595FD0"/>
    <w:rsid w:val="0059621B"/>
    <w:rsid w:val="005A076A"/>
    <w:rsid w:val="005A0EA0"/>
    <w:rsid w:val="005A3255"/>
    <w:rsid w:val="005A3D84"/>
    <w:rsid w:val="005A4BC1"/>
    <w:rsid w:val="005A4BF8"/>
    <w:rsid w:val="005A4FCC"/>
    <w:rsid w:val="005A7DD0"/>
    <w:rsid w:val="005B0468"/>
    <w:rsid w:val="005B0BE2"/>
    <w:rsid w:val="005B27C4"/>
    <w:rsid w:val="005B42F8"/>
    <w:rsid w:val="005B505E"/>
    <w:rsid w:val="005B5CB2"/>
    <w:rsid w:val="005C27A8"/>
    <w:rsid w:val="005C2940"/>
    <w:rsid w:val="005C6B91"/>
    <w:rsid w:val="005D4073"/>
    <w:rsid w:val="005D5076"/>
    <w:rsid w:val="005F04FE"/>
    <w:rsid w:val="005F1393"/>
    <w:rsid w:val="005F32FF"/>
    <w:rsid w:val="005F666F"/>
    <w:rsid w:val="00600494"/>
    <w:rsid w:val="0060212F"/>
    <w:rsid w:val="00604676"/>
    <w:rsid w:val="00610569"/>
    <w:rsid w:val="00611858"/>
    <w:rsid w:val="00611899"/>
    <w:rsid w:val="00613300"/>
    <w:rsid w:val="006158C5"/>
    <w:rsid w:val="0061657E"/>
    <w:rsid w:val="00616D8D"/>
    <w:rsid w:val="006203B1"/>
    <w:rsid w:val="00621A40"/>
    <w:rsid w:val="00621ABC"/>
    <w:rsid w:val="006239B6"/>
    <w:rsid w:val="00624075"/>
    <w:rsid w:val="006302E4"/>
    <w:rsid w:val="0063342C"/>
    <w:rsid w:val="00634A16"/>
    <w:rsid w:val="00634DE5"/>
    <w:rsid w:val="00635944"/>
    <w:rsid w:val="0064447B"/>
    <w:rsid w:val="006473EC"/>
    <w:rsid w:val="00651CAE"/>
    <w:rsid w:val="00656305"/>
    <w:rsid w:val="006603E5"/>
    <w:rsid w:val="00661398"/>
    <w:rsid w:val="00663508"/>
    <w:rsid w:val="0066580A"/>
    <w:rsid w:val="006666BC"/>
    <w:rsid w:val="00666BD5"/>
    <w:rsid w:val="00671E75"/>
    <w:rsid w:val="00671F96"/>
    <w:rsid w:val="00672C0F"/>
    <w:rsid w:val="00674AE8"/>
    <w:rsid w:val="00675B8D"/>
    <w:rsid w:val="00676787"/>
    <w:rsid w:val="006769F2"/>
    <w:rsid w:val="00676B79"/>
    <w:rsid w:val="00680CCE"/>
    <w:rsid w:val="00682CE7"/>
    <w:rsid w:val="00684F9B"/>
    <w:rsid w:val="00687ECD"/>
    <w:rsid w:val="00690262"/>
    <w:rsid w:val="00691CF1"/>
    <w:rsid w:val="00693998"/>
    <w:rsid w:val="00694BF5"/>
    <w:rsid w:val="006965B8"/>
    <w:rsid w:val="00696923"/>
    <w:rsid w:val="006971C1"/>
    <w:rsid w:val="00697B21"/>
    <w:rsid w:val="006A2D46"/>
    <w:rsid w:val="006A3F15"/>
    <w:rsid w:val="006A452E"/>
    <w:rsid w:val="006A6EFB"/>
    <w:rsid w:val="006A7D5A"/>
    <w:rsid w:val="006B0768"/>
    <w:rsid w:val="006B45A5"/>
    <w:rsid w:val="006C0F44"/>
    <w:rsid w:val="006C2895"/>
    <w:rsid w:val="006C33C3"/>
    <w:rsid w:val="006C3A7F"/>
    <w:rsid w:val="006C426F"/>
    <w:rsid w:val="006D054A"/>
    <w:rsid w:val="006D20EF"/>
    <w:rsid w:val="006D2F1F"/>
    <w:rsid w:val="006D3279"/>
    <w:rsid w:val="006D74AF"/>
    <w:rsid w:val="006D7B93"/>
    <w:rsid w:val="006E0119"/>
    <w:rsid w:val="006E1C46"/>
    <w:rsid w:val="006E2565"/>
    <w:rsid w:val="006E3CC8"/>
    <w:rsid w:val="006E4DE2"/>
    <w:rsid w:val="006E6321"/>
    <w:rsid w:val="006E667D"/>
    <w:rsid w:val="006E7AC8"/>
    <w:rsid w:val="006F13EA"/>
    <w:rsid w:val="006F17EA"/>
    <w:rsid w:val="006F1FA7"/>
    <w:rsid w:val="006F2B06"/>
    <w:rsid w:val="006F370D"/>
    <w:rsid w:val="006F7DE2"/>
    <w:rsid w:val="007032EB"/>
    <w:rsid w:val="007057A3"/>
    <w:rsid w:val="007060BE"/>
    <w:rsid w:val="0070662A"/>
    <w:rsid w:val="007072A4"/>
    <w:rsid w:val="007121AD"/>
    <w:rsid w:val="00714CF5"/>
    <w:rsid w:val="0072511C"/>
    <w:rsid w:val="00725870"/>
    <w:rsid w:val="00733FD3"/>
    <w:rsid w:val="0073462C"/>
    <w:rsid w:val="0073683B"/>
    <w:rsid w:val="00740B3B"/>
    <w:rsid w:val="007429C1"/>
    <w:rsid w:val="007453F2"/>
    <w:rsid w:val="007474CF"/>
    <w:rsid w:val="00751598"/>
    <w:rsid w:val="007522BD"/>
    <w:rsid w:val="00753AF5"/>
    <w:rsid w:val="00753DEC"/>
    <w:rsid w:val="0075645E"/>
    <w:rsid w:val="0075722C"/>
    <w:rsid w:val="00757BE1"/>
    <w:rsid w:val="007639F2"/>
    <w:rsid w:val="00770C92"/>
    <w:rsid w:val="00772BD5"/>
    <w:rsid w:val="00773678"/>
    <w:rsid w:val="00774236"/>
    <w:rsid w:val="00774B00"/>
    <w:rsid w:val="007766C2"/>
    <w:rsid w:val="0077704F"/>
    <w:rsid w:val="00781E84"/>
    <w:rsid w:val="00791B4F"/>
    <w:rsid w:val="00794209"/>
    <w:rsid w:val="00797744"/>
    <w:rsid w:val="007A46B7"/>
    <w:rsid w:val="007A4DBC"/>
    <w:rsid w:val="007B07FA"/>
    <w:rsid w:val="007B6EF7"/>
    <w:rsid w:val="007B7056"/>
    <w:rsid w:val="007C0425"/>
    <w:rsid w:val="007C1149"/>
    <w:rsid w:val="007C299C"/>
    <w:rsid w:val="007C5B7B"/>
    <w:rsid w:val="007C6E94"/>
    <w:rsid w:val="007C7DD9"/>
    <w:rsid w:val="007D19B1"/>
    <w:rsid w:val="007D1D51"/>
    <w:rsid w:val="007D3581"/>
    <w:rsid w:val="007D4B93"/>
    <w:rsid w:val="007D6BA1"/>
    <w:rsid w:val="007E053D"/>
    <w:rsid w:val="007E0964"/>
    <w:rsid w:val="007E15EA"/>
    <w:rsid w:val="007E5F75"/>
    <w:rsid w:val="007F02F8"/>
    <w:rsid w:val="007F1287"/>
    <w:rsid w:val="007F31EF"/>
    <w:rsid w:val="007F60C1"/>
    <w:rsid w:val="007F7587"/>
    <w:rsid w:val="008020FF"/>
    <w:rsid w:val="008039A3"/>
    <w:rsid w:val="008069F3"/>
    <w:rsid w:val="008123AD"/>
    <w:rsid w:val="00812F1F"/>
    <w:rsid w:val="00813A13"/>
    <w:rsid w:val="00813C3D"/>
    <w:rsid w:val="00814912"/>
    <w:rsid w:val="0081531C"/>
    <w:rsid w:val="00817282"/>
    <w:rsid w:val="00820975"/>
    <w:rsid w:val="00821A24"/>
    <w:rsid w:val="00822692"/>
    <w:rsid w:val="0082391E"/>
    <w:rsid w:val="00825D06"/>
    <w:rsid w:val="00833DC3"/>
    <w:rsid w:val="00835604"/>
    <w:rsid w:val="00840DB6"/>
    <w:rsid w:val="00844530"/>
    <w:rsid w:val="00845197"/>
    <w:rsid w:val="0084646F"/>
    <w:rsid w:val="008468C0"/>
    <w:rsid w:val="00847DE0"/>
    <w:rsid w:val="00851936"/>
    <w:rsid w:val="00851C60"/>
    <w:rsid w:val="00851D45"/>
    <w:rsid w:val="0085345E"/>
    <w:rsid w:val="00853DAE"/>
    <w:rsid w:val="00854113"/>
    <w:rsid w:val="008542B1"/>
    <w:rsid w:val="00854B53"/>
    <w:rsid w:val="008550F4"/>
    <w:rsid w:val="00860094"/>
    <w:rsid w:val="00860EC5"/>
    <w:rsid w:val="00862599"/>
    <w:rsid w:val="00862E00"/>
    <w:rsid w:val="00864034"/>
    <w:rsid w:val="00865677"/>
    <w:rsid w:val="00872976"/>
    <w:rsid w:val="00873014"/>
    <w:rsid w:val="0087366C"/>
    <w:rsid w:val="0087496F"/>
    <w:rsid w:val="008754C1"/>
    <w:rsid w:val="0088064C"/>
    <w:rsid w:val="00882329"/>
    <w:rsid w:val="00886201"/>
    <w:rsid w:val="0088740B"/>
    <w:rsid w:val="00890FBD"/>
    <w:rsid w:val="00897D1F"/>
    <w:rsid w:val="008A5864"/>
    <w:rsid w:val="008A7B87"/>
    <w:rsid w:val="008B230B"/>
    <w:rsid w:val="008B24BF"/>
    <w:rsid w:val="008B27B0"/>
    <w:rsid w:val="008C22B9"/>
    <w:rsid w:val="008C5AA2"/>
    <w:rsid w:val="008C5EC1"/>
    <w:rsid w:val="008D497E"/>
    <w:rsid w:val="008E0AF7"/>
    <w:rsid w:val="008E209E"/>
    <w:rsid w:val="008E71FF"/>
    <w:rsid w:val="008F0F76"/>
    <w:rsid w:val="008F10E6"/>
    <w:rsid w:val="008F28DF"/>
    <w:rsid w:val="008F4353"/>
    <w:rsid w:val="008F5121"/>
    <w:rsid w:val="008F6377"/>
    <w:rsid w:val="00901255"/>
    <w:rsid w:val="00901442"/>
    <w:rsid w:val="009038CB"/>
    <w:rsid w:val="0090415E"/>
    <w:rsid w:val="0090599A"/>
    <w:rsid w:val="0092638D"/>
    <w:rsid w:val="00932AC8"/>
    <w:rsid w:val="00933303"/>
    <w:rsid w:val="00933DFE"/>
    <w:rsid w:val="0093500F"/>
    <w:rsid w:val="00935B3F"/>
    <w:rsid w:val="0093718A"/>
    <w:rsid w:val="0094050B"/>
    <w:rsid w:val="00940CC6"/>
    <w:rsid w:val="009411BD"/>
    <w:rsid w:val="009504B8"/>
    <w:rsid w:val="00954815"/>
    <w:rsid w:val="0095762B"/>
    <w:rsid w:val="0096050D"/>
    <w:rsid w:val="00960715"/>
    <w:rsid w:val="00961EEC"/>
    <w:rsid w:val="0096382B"/>
    <w:rsid w:val="009641E8"/>
    <w:rsid w:val="00970127"/>
    <w:rsid w:val="00971EAE"/>
    <w:rsid w:val="009741A1"/>
    <w:rsid w:val="009805D6"/>
    <w:rsid w:val="009809EA"/>
    <w:rsid w:val="00980BA8"/>
    <w:rsid w:val="0098183E"/>
    <w:rsid w:val="009825CF"/>
    <w:rsid w:val="00982D84"/>
    <w:rsid w:val="0098320F"/>
    <w:rsid w:val="00983CDC"/>
    <w:rsid w:val="00983FD4"/>
    <w:rsid w:val="00990F5B"/>
    <w:rsid w:val="0099189A"/>
    <w:rsid w:val="00992493"/>
    <w:rsid w:val="00993F4F"/>
    <w:rsid w:val="00994D10"/>
    <w:rsid w:val="009A4A50"/>
    <w:rsid w:val="009A5BF1"/>
    <w:rsid w:val="009B17F3"/>
    <w:rsid w:val="009B394B"/>
    <w:rsid w:val="009B4847"/>
    <w:rsid w:val="009B5A3C"/>
    <w:rsid w:val="009C10F9"/>
    <w:rsid w:val="009C2932"/>
    <w:rsid w:val="009C395D"/>
    <w:rsid w:val="009C67FD"/>
    <w:rsid w:val="009D28DC"/>
    <w:rsid w:val="009D31E9"/>
    <w:rsid w:val="009D3EF2"/>
    <w:rsid w:val="009D45AE"/>
    <w:rsid w:val="009E780D"/>
    <w:rsid w:val="009E7872"/>
    <w:rsid w:val="009F3B77"/>
    <w:rsid w:val="009F3D3B"/>
    <w:rsid w:val="009F6C0C"/>
    <w:rsid w:val="00A00902"/>
    <w:rsid w:val="00A00DAC"/>
    <w:rsid w:val="00A01251"/>
    <w:rsid w:val="00A018D7"/>
    <w:rsid w:val="00A062A3"/>
    <w:rsid w:val="00A0634F"/>
    <w:rsid w:val="00A103F8"/>
    <w:rsid w:val="00A11051"/>
    <w:rsid w:val="00A1196A"/>
    <w:rsid w:val="00A119DA"/>
    <w:rsid w:val="00A14156"/>
    <w:rsid w:val="00A15BD9"/>
    <w:rsid w:val="00A22309"/>
    <w:rsid w:val="00A227D6"/>
    <w:rsid w:val="00A22F66"/>
    <w:rsid w:val="00A263B6"/>
    <w:rsid w:val="00A312B5"/>
    <w:rsid w:val="00A31A85"/>
    <w:rsid w:val="00A325F5"/>
    <w:rsid w:val="00A3505E"/>
    <w:rsid w:val="00A405A8"/>
    <w:rsid w:val="00A42B7C"/>
    <w:rsid w:val="00A445F3"/>
    <w:rsid w:val="00A45099"/>
    <w:rsid w:val="00A51F85"/>
    <w:rsid w:val="00A5376E"/>
    <w:rsid w:val="00A56207"/>
    <w:rsid w:val="00A57B79"/>
    <w:rsid w:val="00A64859"/>
    <w:rsid w:val="00A66167"/>
    <w:rsid w:val="00A712F6"/>
    <w:rsid w:val="00A72806"/>
    <w:rsid w:val="00A7614D"/>
    <w:rsid w:val="00A7649E"/>
    <w:rsid w:val="00A76C94"/>
    <w:rsid w:val="00A77430"/>
    <w:rsid w:val="00A82BD0"/>
    <w:rsid w:val="00A830DC"/>
    <w:rsid w:val="00A83C22"/>
    <w:rsid w:val="00A860B5"/>
    <w:rsid w:val="00A92FC1"/>
    <w:rsid w:val="00A934D8"/>
    <w:rsid w:val="00A96179"/>
    <w:rsid w:val="00A96FD1"/>
    <w:rsid w:val="00AA0065"/>
    <w:rsid w:val="00AA70D2"/>
    <w:rsid w:val="00AB616C"/>
    <w:rsid w:val="00AC06E9"/>
    <w:rsid w:val="00AC1726"/>
    <w:rsid w:val="00AC2A0B"/>
    <w:rsid w:val="00AC478A"/>
    <w:rsid w:val="00AC5551"/>
    <w:rsid w:val="00AC6DEA"/>
    <w:rsid w:val="00AC7C7C"/>
    <w:rsid w:val="00AD43B0"/>
    <w:rsid w:val="00AD62AC"/>
    <w:rsid w:val="00AD70FA"/>
    <w:rsid w:val="00AD7EF5"/>
    <w:rsid w:val="00AE20C7"/>
    <w:rsid w:val="00AE5D3D"/>
    <w:rsid w:val="00AE60C3"/>
    <w:rsid w:val="00AF27FD"/>
    <w:rsid w:val="00AF6E01"/>
    <w:rsid w:val="00B0517A"/>
    <w:rsid w:val="00B075F4"/>
    <w:rsid w:val="00B111CF"/>
    <w:rsid w:val="00B117BE"/>
    <w:rsid w:val="00B11D9C"/>
    <w:rsid w:val="00B12536"/>
    <w:rsid w:val="00B12A30"/>
    <w:rsid w:val="00B14AD4"/>
    <w:rsid w:val="00B15560"/>
    <w:rsid w:val="00B16005"/>
    <w:rsid w:val="00B227BB"/>
    <w:rsid w:val="00B2517A"/>
    <w:rsid w:val="00B27F61"/>
    <w:rsid w:val="00B34EF9"/>
    <w:rsid w:val="00B352BF"/>
    <w:rsid w:val="00B40C77"/>
    <w:rsid w:val="00B441BB"/>
    <w:rsid w:val="00B47773"/>
    <w:rsid w:val="00B47D1F"/>
    <w:rsid w:val="00B5184C"/>
    <w:rsid w:val="00B54C90"/>
    <w:rsid w:val="00B54D8E"/>
    <w:rsid w:val="00B57579"/>
    <w:rsid w:val="00B60A0C"/>
    <w:rsid w:val="00B63588"/>
    <w:rsid w:val="00B63FDF"/>
    <w:rsid w:val="00B65282"/>
    <w:rsid w:val="00B659A5"/>
    <w:rsid w:val="00B66500"/>
    <w:rsid w:val="00B715A9"/>
    <w:rsid w:val="00B734E5"/>
    <w:rsid w:val="00B742FC"/>
    <w:rsid w:val="00B74C62"/>
    <w:rsid w:val="00B801E2"/>
    <w:rsid w:val="00B81566"/>
    <w:rsid w:val="00B831EF"/>
    <w:rsid w:val="00B84CCE"/>
    <w:rsid w:val="00B87B85"/>
    <w:rsid w:val="00B9203B"/>
    <w:rsid w:val="00B92137"/>
    <w:rsid w:val="00B9214C"/>
    <w:rsid w:val="00B94B34"/>
    <w:rsid w:val="00B97B00"/>
    <w:rsid w:val="00BA7A9B"/>
    <w:rsid w:val="00BB0038"/>
    <w:rsid w:val="00BB0D31"/>
    <w:rsid w:val="00BB4BD9"/>
    <w:rsid w:val="00BB643B"/>
    <w:rsid w:val="00BC21F0"/>
    <w:rsid w:val="00BC3B8F"/>
    <w:rsid w:val="00BC4C6C"/>
    <w:rsid w:val="00BC507E"/>
    <w:rsid w:val="00BD091D"/>
    <w:rsid w:val="00BD17A6"/>
    <w:rsid w:val="00BD4823"/>
    <w:rsid w:val="00BD520C"/>
    <w:rsid w:val="00BD797C"/>
    <w:rsid w:val="00BE01C9"/>
    <w:rsid w:val="00BE121F"/>
    <w:rsid w:val="00BE28FF"/>
    <w:rsid w:val="00BE2CF0"/>
    <w:rsid w:val="00BE59C3"/>
    <w:rsid w:val="00BE6346"/>
    <w:rsid w:val="00BE7A16"/>
    <w:rsid w:val="00BF1F6C"/>
    <w:rsid w:val="00BF2D15"/>
    <w:rsid w:val="00BF4F8D"/>
    <w:rsid w:val="00BF6873"/>
    <w:rsid w:val="00C00770"/>
    <w:rsid w:val="00C02B52"/>
    <w:rsid w:val="00C07555"/>
    <w:rsid w:val="00C10A71"/>
    <w:rsid w:val="00C11375"/>
    <w:rsid w:val="00C17482"/>
    <w:rsid w:val="00C23C2D"/>
    <w:rsid w:val="00C302B6"/>
    <w:rsid w:val="00C32BA2"/>
    <w:rsid w:val="00C331F7"/>
    <w:rsid w:val="00C3447F"/>
    <w:rsid w:val="00C34A48"/>
    <w:rsid w:val="00C35685"/>
    <w:rsid w:val="00C418E0"/>
    <w:rsid w:val="00C425E5"/>
    <w:rsid w:val="00C43234"/>
    <w:rsid w:val="00C46072"/>
    <w:rsid w:val="00C46F88"/>
    <w:rsid w:val="00C47080"/>
    <w:rsid w:val="00C5700F"/>
    <w:rsid w:val="00C63D7F"/>
    <w:rsid w:val="00C667F1"/>
    <w:rsid w:val="00C70353"/>
    <w:rsid w:val="00C74FC6"/>
    <w:rsid w:val="00C753C9"/>
    <w:rsid w:val="00C77546"/>
    <w:rsid w:val="00C83104"/>
    <w:rsid w:val="00C83B22"/>
    <w:rsid w:val="00C869AF"/>
    <w:rsid w:val="00C90E9A"/>
    <w:rsid w:val="00C94E1B"/>
    <w:rsid w:val="00CA00B5"/>
    <w:rsid w:val="00CA4F28"/>
    <w:rsid w:val="00CA686D"/>
    <w:rsid w:val="00CA6DF9"/>
    <w:rsid w:val="00CA72C2"/>
    <w:rsid w:val="00CB0A41"/>
    <w:rsid w:val="00CB0E53"/>
    <w:rsid w:val="00CB1252"/>
    <w:rsid w:val="00CB1959"/>
    <w:rsid w:val="00CB1F32"/>
    <w:rsid w:val="00CB606C"/>
    <w:rsid w:val="00CC4AF9"/>
    <w:rsid w:val="00CC624F"/>
    <w:rsid w:val="00CC6BE3"/>
    <w:rsid w:val="00CD1822"/>
    <w:rsid w:val="00CD1F5F"/>
    <w:rsid w:val="00CD3983"/>
    <w:rsid w:val="00CD42EB"/>
    <w:rsid w:val="00CD5686"/>
    <w:rsid w:val="00CD5723"/>
    <w:rsid w:val="00CD7404"/>
    <w:rsid w:val="00CE04CF"/>
    <w:rsid w:val="00CE3799"/>
    <w:rsid w:val="00CF009C"/>
    <w:rsid w:val="00CF2C7B"/>
    <w:rsid w:val="00CF4DD4"/>
    <w:rsid w:val="00CF59D6"/>
    <w:rsid w:val="00CF5C4B"/>
    <w:rsid w:val="00CF6224"/>
    <w:rsid w:val="00CF65AA"/>
    <w:rsid w:val="00CF792E"/>
    <w:rsid w:val="00D008E5"/>
    <w:rsid w:val="00D023AF"/>
    <w:rsid w:val="00D139DF"/>
    <w:rsid w:val="00D13BFF"/>
    <w:rsid w:val="00D15D4E"/>
    <w:rsid w:val="00D2011E"/>
    <w:rsid w:val="00D219F2"/>
    <w:rsid w:val="00D22409"/>
    <w:rsid w:val="00D24DB6"/>
    <w:rsid w:val="00D25151"/>
    <w:rsid w:val="00D253A2"/>
    <w:rsid w:val="00D26EFF"/>
    <w:rsid w:val="00D270F0"/>
    <w:rsid w:val="00D31228"/>
    <w:rsid w:val="00D321F2"/>
    <w:rsid w:val="00D343C9"/>
    <w:rsid w:val="00D34E0F"/>
    <w:rsid w:val="00D35BEC"/>
    <w:rsid w:val="00D40BFD"/>
    <w:rsid w:val="00D413D4"/>
    <w:rsid w:val="00D42D84"/>
    <w:rsid w:val="00D4436B"/>
    <w:rsid w:val="00D46103"/>
    <w:rsid w:val="00D47F63"/>
    <w:rsid w:val="00D554A0"/>
    <w:rsid w:val="00D574BB"/>
    <w:rsid w:val="00D57992"/>
    <w:rsid w:val="00D61186"/>
    <w:rsid w:val="00D61B17"/>
    <w:rsid w:val="00D61F3E"/>
    <w:rsid w:val="00D61F74"/>
    <w:rsid w:val="00D63CCC"/>
    <w:rsid w:val="00D710C7"/>
    <w:rsid w:val="00D71486"/>
    <w:rsid w:val="00D7733C"/>
    <w:rsid w:val="00D80F42"/>
    <w:rsid w:val="00D81D93"/>
    <w:rsid w:val="00D83309"/>
    <w:rsid w:val="00D84727"/>
    <w:rsid w:val="00D84998"/>
    <w:rsid w:val="00D84BE3"/>
    <w:rsid w:val="00D8524B"/>
    <w:rsid w:val="00D859FB"/>
    <w:rsid w:val="00D9119C"/>
    <w:rsid w:val="00D95155"/>
    <w:rsid w:val="00D960CA"/>
    <w:rsid w:val="00DA0894"/>
    <w:rsid w:val="00DA5AC5"/>
    <w:rsid w:val="00DA61ED"/>
    <w:rsid w:val="00DA6E9F"/>
    <w:rsid w:val="00DB2054"/>
    <w:rsid w:val="00DB2318"/>
    <w:rsid w:val="00DB262D"/>
    <w:rsid w:val="00DB4827"/>
    <w:rsid w:val="00DB7975"/>
    <w:rsid w:val="00DC0F3A"/>
    <w:rsid w:val="00DC242C"/>
    <w:rsid w:val="00DC30C1"/>
    <w:rsid w:val="00DC4825"/>
    <w:rsid w:val="00DC76F1"/>
    <w:rsid w:val="00DD4109"/>
    <w:rsid w:val="00DD4237"/>
    <w:rsid w:val="00DD61A2"/>
    <w:rsid w:val="00DE1E50"/>
    <w:rsid w:val="00DE21FA"/>
    <w:rsid w:val="00DE3FBB"/>
    <w:rsid w:val="00DE6BE9"/>
    <w:rsid w:val="00DE6C46"/>
    <w:rsid w:val="00DE7076"/>
    <w:rsid w:val="00DF3FC7"/>
    <w:rsid w:val="00DF5763"/>
    <w:rsid w:val="00E021B3"/>
    <w:rsid w:val="00E045C4"/>
    <w:rsid w:val="00E05324"/>
    <w:rsid w:val="00E06E32"/>
    <w:rsid w:val="00E11544"/>
    <w:rsid w:val="00E13CAD"/>
    <w:rsid w:val="00E16278"/>
    <w:rsid w:val="00E26AB4"/>
    <w:rsid w:val="00E30635"/>
    <w:rsid w:val="00E3561B"/>
    <w:rsid w:val="00E37096"/>
    <w:rsid w:val="00E413E7"/>
    <w:rsid w:val="00E4224E"/>
    <w:rsid w:val="00E4277E"/>
    <w:rsid w:val="00E4345D"/>
    <w:rsid w:val="00E52C92"/>
    <w:rsid w:val="00E552F4"/>
    <w:rsid w:val="00E607BC"/>
    <w:rsid w:val="00E60C45"/>
    <w:rsid w:val="00E60DB2"/>
    <w:rsid w:val="00E61149"/>
    <w:rsid w:val="00E6165F"/>
    <w:rsid w:val="00E6333C"/>
    <w:rsid w:val="00E650EB"/>
    <w:rsid w:val="00E665A5"/>
    <w:rsid w:val="00E668EE"/>
    <w:rsid w:val="00E72268"/>
    <w:rsid w:val="00E72BB6"/>
    <w:rsid w:val="00E749FB"/>
    <w:rsid w:val="00E75416"/>
    <w:rsid w:val="00E76A4F"/>
    <w:rsid w:val="00E776B9"/>
    <w:rsid w:val="00E80A85"/>
    <w:rsid w:val="00E82273"/>
    <w:rsid w:val="00E862E7"/>
    <w:rsid w:val="00E86688"/>
    <w:rsid w:val="00E867C8"/>
    <w:rsid w:val="00E9193B"/>
    <w:rsid w:val="00E92F72"/>
    <w:rsid w:val="00E94AD9"/>
    <w:rsid w:val="00E957C9"/>
    <w:rsid w:val="00EA0675"/>
    <w:rsid w:val="00EA0DD7"/>
    <w:rsid w:val="00EA245E"/>
    <w:rsid w:val="00EB1D43"/>
    <w:rsid w:val="00EB2CD7"/>
    <w:rsid w:val="00EB3FBF"/>
    <w:rsid w:val="00EB4416"/>
    <w:rsid w:val="00EB6C76"/>
    <w:rsid w:val="00EC0B66"/>
    <w:rsid w:val="00EC25AA"/>
    <w:rsid w:val="00EC293E"/>
    <w:rsid w:val="00ED10D6"/>
    <w:rsid w:val="00ED16F8"/>
    <w:rsid w:val="00ED3821"/>
    <w:rsid w:val="00EE3788"/>
    <w:rsid w:val="00EE5E09"/>
    <w:rsid w:val="00EF142D"/>
    <w:rsid w:val="00EF2018"/>
    <w:rsid w:val="00EF2111"/>
    <w:rsid w:val="00EF4FE8"/>
    <w:rsid w:val="00EF55E0"/>
    <w:rsid w:val="00EF56AE"/>
    <w:rsid w:val="00EF646A"/>
    <w:rsid w:val="00EF78ED"/>
    <w:rsid w:val="00F04109"/>
    <w:rsid w:val="00F1077D"/>
    <w:rsid w:val="00F10921"/>
    <w:rsid w:val="00F12C37"/>
    <w:rsid w:val="00F13278"/>
    <w:rsid w:val="00F25E64"/>
    <w:rsid w:val="00F31B8F"/>
    <w:rsid w:val="00F3453F"/>
    <w:rsid w:val="00F35199"/>
    <w:rsid w:val="00F36440"/>
    <w:rsid w:val="00F40D1F"/>
    <w:rsid w:val="00F432C1"/>
    <w:rsid w:val="00F43B1A"/>
    <w:rsid w:val="00F43CF7"/>
    <w:rsid w:val="00F43D7E"/>
    <w:rsid w:val="00F456DB"/>
    <w:rsid w:val="00F465D3"/>
    <w:rsid w:val="00F50E4C"/>
    <w:rsid w:val="00F53873"/>
    <w:rsid w:val="00F55893"/>
    <w:rsid w:val="00F561D5"/>
    <w:rsid w:val="00F5730B"/>
    <w:rsid w:val="00F60278"/>
    <w:rsid w:val="00F61236"/>
    <w:rsid w:val="00F64353"/>
    <w:rsid w:val="00F64A32"/>
    <w:rsid w:val="00F666C5"/>
    <w:rsid w:val="00F6783C"/>
    <w:rsid w:val="00F70C8F"/>
    <w:rsid w:val="00F72FC6"/>
    <w:rsid w:val="00F83665"/>
    <w:rsid w:val="00F85A59"/>
    <w:rsid w:val="00F90062"/>
    <w:rsid w:val="00F929AD"/>
    <w:rsid w:val="00F92DFC"/>
    <w:rsid w:val="00F9560D"/>
    <w:rsid w:val="00FA2BB1"/>
    <w:rsid w:val="00FB0298"/>
    <w:rsid w:val="00FB0552"/>
    <w:rsid w:val="00FB4764"/>
    <w:rsid w:val="00FB653A"/>
    <w:rsid w:val="00FC4143"/>
    <w:rsid w:val="00FC5AE9"/>
    <w:rsid w:val="00FC5B81"/>
    <w:rsid w:val="00FD41F6"/>
    <w:rsid w:val="00FE0304"/>
    <w:rsid w:val="00FE17F6"/>
    <w:rsid w:val="00FE30F4"/>
    <w:rsid w:val="00FE7F47"/>
    <w:rsid w:val="00FF0E8F"/>
    <w:rsid w:val="00FF2A20"/>
    <w:rsid w:val="00FF6FD1"/>
    <w:rsid w:val="00FF71C2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46499FF-1852-407B-80F5-A886A6D9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58F"/>
    <w:rPr>
      <w:lang w:eastAsia="ru-RU"/>
    </w:rPr>
  </w:style>
  <w:style w:type="paragraph" w:styleId="1">
    <w:name w:val="heading 1"/>
    <w:basedOn w:val="a"/>
    <w:next w:val="a"/>
    <w:qFormat/>
    <w:rsid w:val="0016458F"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066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customStyle="1" w:styleId="10">
    <w:name w:val="Без интервала1"/>
    <w:link w:val="NoSpacingChar"/>
    <w:uiPriority w:val="99"/>
    <w:rsid w:val="00404B27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a0"/>
    <w:link w:val="10"/>
    <w:uiPriority w:val="99"/>
    <w:locked/>
    <w:rsid w:val="00404B27"/>
    <w:rPr>
      <w:rFonts w:ascii="Calibri" w:hAnsi="Calibri"/>
      <w:sz w:val="22"/>
      <w:szCs w:val="22"/>
      <w:lang w:val="en-US" w:eastAsia="en-US"/>
    </w:rPr>
  </w:style>
  <w:style w:type="paragraph" w:styleId="a8">
    <w:name w:val="Balloon Text"/>
    <w:basedOn w:val="a"/>
    <w:link w:val="a9"/>
    <w:rsid w:val="00DE6C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E6C46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835604"/>
    <w:rPr>
      <w:rFonts w:ascii="Verdana" w:eastAsia="Calibri" w:hAnsi="Verdana" w:cs="Verdana"/>
      <w:lang w:val="en-US" w:eastAsia="en-US"/>
    </w:rPr>
  </w:style>
  <w:style w:type="paragraph" w:styleId="aa">
    <w:name w:val="List Paragraph"/>
    <w:basedOn w:val="a"/>
    <w:uiPriority w:val="34"/>
    <w:qFormat/>
    <w:rsid w:val="00CB1252"/>
    <w:pPr>
      <w:ind w:left="720"/>
      <w:contextualSpacing/>
    </w:pPr>
  </w:style>
  <w:style w:type="character" w:styleId="ab">
    <w:name w:val="Emphasis"/>
    <w:basedOn w:val="a0"/>
    <w:qFormat/>
    <w:rsid w:val="00EB3FBF"/>
    <w:rPr>
      <w:i/>
      <w:iCs/>
    </w:rPr>
  </w:style>
  <w:style w:type="character" w:customStyle="1" w:styleId="30">
    <w:name w:val="Заголовок 3 Знак"/>
    <w:basedOn w:val="a0"/>
    <w:link w:val="3"/>
    <w:semiHidden/>
    <w:rsid w:val="007066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C7904-85A3-40E5-8544-7A1E5F25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1</Pages>
  <Words>123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BAGLAY</cp:lastModifiedBy>
  <cp:revision>2</cp:revision>
  <cp:lastPrinted>2026-06-18T06:05:00Z</cp:lastPrinted>
  <dcterms:created xsi:type="dcterms:W3CDTF">2026-06-18T11:29:00Z</dcterms:created>
  <dcterms:modified xsi:type="dcterms:W3CDTF">2026-06-18T11:29:00Z</dcterms:modified>
</cp:coreProperties>
</file>